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6F8C6D2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89B2620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131268C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449606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E03E9F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732A7EF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D612616" w14:textId="7417A4AA" w:rsidR="00916EF7" w:rsidRDefault="00CA77EB" w:rsidP="00C546ED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E3DC44A" wp14:editId="42A011FD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EF7"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14:paraId="0751135A" w14:textId="77777777" w:rsidR="003270FD" w:rsidRPr="00B4159D" w:rsidRDefault="003270FD" w:rsidP="003270FD">
            <w:pPr>
              <w:spacing w:before="12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2FEDE8D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6ACA8C8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78D3C729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CC7E3D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94525C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067E5C8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BDD9F19" w14:textId="77777777" w:rsidR="00916EF7" w:rsidRDefault="0089230C" w:rsidP="008871E1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Tribin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B</w:t>
            </w:r>
          </w:p>
          <w:p w14:paraId="4B7C9C20" w14:textId="77777777" w:rsidR="00C30FBE" w:rsidRPr="008871E1" w:rsidRDefault="00C30FBE" w:rsidP="008871E1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916EF7" w14:paraId="0CA5962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8B180C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3F2BC3BA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77D28EF" w14:textId="77777777" w:rsidR="00916EF7" w:rsidRDefault="00CA77E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11DEFF37" wp14:editId="32F18E77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7983477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4E776D48" w14:textId="77777777" w:rsidR="003270FD" w:rsidRDefault="003270FD">
            <w:pPr>
              <w:pStyle w:val="AbschnittText"/>
              <w:rPr>
                <w:rFonts w:ascii="Arial" w:hAnsi="Arial"/>
                <w:sz w:val="22"/>
              </w:rPr>
            </w:pPr>
            <w:r w:rsidRPr="003270FD">
              <w:rPr>
                <w:rFonts w:ascii="Arial" w:hAnsi="Arial"/>
                <w:sz w:val="22"/>
              </w:rPr>
              <w:t>Schädlich für Wasserorganismen, mit langfristiger Wirkung.</w:t>
            </w:r>
          </w:p>
          <w:p w14:paraId="15217254" w14:textId="1B49AA51" w:rsidR="003270FD" w:rsidRDefault="003270FD">
            <w:pPr>
              <w:pStyle w:val="AbschnittText"/>
              <w:rPr>
                <w:rFonts w:ascii="Arial" w:hAnsi="Arial"/>
                <w:sz w:val="22"/>
              </w:rPr>
            </w:pPr>
            <w:r w:rsidRPr="003270FD">
              <w:rPr>
                <w:rFonts w:ascii="Arial" w:hAnsi="Arial"/>
                <w:sz w:val="22"/>
              </w:rPr>
              <w:t>Entwickelt bei Berührung mit Säure giftige Gase.</w:t>
            </w:r>
          </w:p>
        </w:tc>
      </w:tr>
      <w:tr w:rsidR="00916EF7" w14:paraId="694C425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D008DC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2C4505B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D99FA25" w14:textId="77777777" w:rsidR="00916EF7" w:rsidRDefault="00CA77E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7F32885" wp14:editId="4666667C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E1E8F" w14:textId="77777777" w:rsidR="00916EF7" w:rsidRDefault="00CA77E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17679BD" wp14:editId="19292792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987018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3B519C7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44ED2D18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59E7C8B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C0BC389" w14:textId="77777777" w:rsidR="00916EF7" w:rsidRDefault="00CA77E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ADFD2B2" wp14:editId="57A2DB84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93B4E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4BF1560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F80F6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D747DF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910935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2AEA7C4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47F550B" w14:textId="77777777" w:rsidR="00916EF7" w:rsidRDefault="00CA77E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DCC4387" wp14:editId="40474D16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E4770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7374F4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FE859F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FD01B0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DAA456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83509B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5C252A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6D26758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0AFA4C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D5194C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DC657E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10AEAD5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778BD8C" w14:textId="77777777" w:rsidR="00916EF7" w:rsidRDefault="00CA77E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A6523EE" wp14:editId="65201A41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C928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35E29D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7E7742F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050EA4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8871E1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B396D73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6528E10B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6C4E3E0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74685EC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83CED4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2A36A3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3085D18" w14:textId="77777777" w:rsidR="00916EF7" w:rsidRDefault="00CA77E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9C23AE" wp14:editId="50118B8C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2E83E1B" w14:textId="77777777" w:rsidR="00916EF7" w:rsidRDefault="00916EF7" w:rsidP="008871E1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8871E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422EF36F" w14:textId="77777777" w:rsidR="00916EF7" w:rsidRDefault="00916EF7">
      <w:pPr>
        <w:rPr>
          <w:rFonts w:ascii="Arial" w:hAnsi="Arial"/>
          <w:sz w:val="22"/>
        </w:rPr>
      </w:pPr>
      <w:r w:rsidRPr="00CA77E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2B3B37"/>
    <w:rsid w:val="002E2779"/>
    <w:rsid w:val="003270FD"/>
    <w:rsid w:val="00352780"/>
    <w:rsid w:val="003E294A"/>
    <w:rsid w:val="00475C0F"/>
    <w:rsid w:val="004A5614"/>
    <w:rsid w:val="004C0814"/>
    <w:rsid w:val="00851B88"/>
    <w:rsid w:val="008871E1"/>
    <w:rsid w:val="0089230C"/>
    <w:rsid w:val="008B45F9"/>
    <w:rsid w:val="008E2C83"/>
    <w:rsid w:val="00916EF7"/>
    <w:rsid w:val="0096273D"/>
    <w:rsid w:val="00A1690A"/>
    <w:rsid w:val="00B23BB8"/>
    <w:rsid w:val="00B94506"/>
    <w:rsid w:val="00BC0B3D"/>
    <w:rsid w:val="00BF43C3"/>
    <w:rsid w:val="00C2023D"/>
    <w:rsid w:val="00C30FBE"/>
    <w:rsid w:val="00C546ED"/>
    <w:rsid w:val="00CA77EB"/>
    <w:rsid w:val="00CD3AEB"/>
    <w:rsid w:val="00F04771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DB1D7"/>
  <w14:defaultImageDpi w14:val="96"/>
  <w15:docId w15:val="{10B6EACB-AA66-4021-8B7E-D0593D5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5</cp:revision>
  <cp:lastPrinted>2005-02-28T14:25:00Z</cp:lastPrinted>
  <dcterms:created xsi:type="dcterms:W3CDTF">2021-04-29T11:00:00Z</dcterms:created>
  <dcterms:modified xsi:type="dcterms:W3CDTF">2024-01-31T11:46:00Z</dcterms:modified>
</cp:coreProperties>
</file>